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84" w:rsidRPr="00D46B9E" w:rsidRDefault="00D46B9E">
      <w:pPr>
        <w:pStyle w:val="Standard"/>
        <w:spacing w:line="360" w:lineRule="auto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D46B9E">
        <w:rPr>
          <w:b/>
          <w:bCs/>
          <w:sz w:val="28"/>
          <w:szCs w:val="28"/>
          <w:lang w:val="ru-RU"/>
        </w:rPr>
        <w:t>ПАМЯТКА ПАЦИЕНТУ ПОСЛЕ УДАЛЕНИЯ ЗУБА</w:t>
      </w:r>
    </w:p>
    <w:p w:rsidR="00986184" w:rsidRPr="00D46B9E" w:rsidRDefault="00376379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ru-RU"/>
        </w:rPr>
      </w:pPr>
      <w:r w:rsidRPr="00D46B9E">
        <w:rPr>
          <w:sz w:val="26"/>
          <w:szCs w:val="26"/>
          <w:lang w:val="ru-RU"/>
        </w:rPr>
        <w:t xml:space="preserve">Марлевый </w:t>
      </w:r>
      <w:r w:rsidR="004435EF">
        <w:rPr>
          <w:sz w:val="26"/>
          <w:szCs w:val="26"/>
          <w:lang w:val="ru-RU"/>
        </w:rPr>
        <w:t>тампон</w:t>
      </w:r>
      <w:r w:rsidRPr="00D46B9E">
        <w:rPr>
          <w:sz w:val="26"/>
          <w:szCs w:val="26"/>
          <w:lang w:val="ru-RU"/>
        </w:rPr>
        <w:t xml:space="preserve"> удерживайте 15-20 минут.</w:t>
      </w:r>
    </w:p>
    <w:p w:rsidR="00986184" w:rsidRPr="00D46B9E" w:rsidRDefault="00376379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ru-RU"/>
        </w:rPr>
      </w:pPr>
      <w:r w:rsidRPr="00D46B9E">
        <w:rPr>
          <w:sz w:val="26"/>
          <w:szCs w:val="26"/>
          <w:lang w:val="ru-RU"/>
        </w:rPr>
        <w:t>Воздержитесь от приема пищи в течение 2-х часов после удаления зуба.</w:t>
      </w:r>
    </w:p>
    <w:p w:rsidR="00986184" w:rsidRPr="00D46B9E" w:rsidRDefault="00376379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ru-RU"/>
        </w:rPr>
      </w:pPr>
      <w:r w:rsidRPr="00D46B9E">
        <w:rPr>
          <w:sz w:val="26"/>
          <w:szCs w:val="26"/>
          <w:lang w:val="ru-RU"/>
        </w:rPr>
        <w:t>Рекомендуется физический покой в течение 2-3-х дней. Не поднимайте тяжести, не занимайтесь спортом, не посещайте баню, сауну.</w:t>
      </w:r>
    </w:p>
    <w:p w:rsidR="00986184" w:rsidRPr="00D46B9E" w:rsidRDefault="00376379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ru-RU"/>
        </w:rPr>
      </w:pPr>
      <w:r w:rsidRPr="00D46B9E">
        <w:rPr>
          <w:sz w:val="26"/>
          <w:szCs w:val="26"/>
          <w:lang w:val="ru-RU"/>
        </w:rPr>
        <w:t>В течение 1 дня после удаления зуба не принимайте горячей пищи и горячего питья, алкогольных напитков.</w:t>
      </w:r>
    </w:p>
    <w:p w:rsidR="00986184" w:rsidRPr="00D46B9E" w:rsidRDefault="00376379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ru-RU"/>
        </w:rPr>
      </w:pPr>
      <w:r w:rsidRPr="00D46B9E">
        <w:rPr>
          <w:sz w:val="26"/>
          <w:szCs w:val="26"/>
          <w:lang w:val="ru-RU"/>
        </w:rPr>
        <w:t>Не полощите рот в течение 1 дня, если доктор это не порекомендовал.</w:t>
      </w:r>
    </w:p>
    <w:p w:rsidR="00986184" w:rsidRPr="00D46B9E" w:rsidRDefault="00376379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ru-RU"/>
        </w:rPr>
      </w:pPr>
      <w:r w:rsidRPr="00D46B9E">
        <w:rPr>
          <w:sz w:val="26"/>
          <w:szCs w:val="26"/>
          <w:lang w:val="ru-RU"/>
        </w:rPr>
        <w:t>После окончания действия анестезии рекомендуется принять 1 таблетку препарата Найз (МИГ-400 или Нурофен) 1-2 раза в день. Перед применением обязательно ознакомьтесь с инструкцией.</w:t>
      </w:r>
    </w:p>
    <w:p w:rsidR="00986184" w:rsidRPr="00D46B9E" w:rsidRDefault="00376379">
      <w:pPr>
        <w:pStyle w:val="Standard"/>
        <w:numPr>
          <w:ilvl w:val="0"/>
          <w:numId w:val="1"/>
        </w:numPr>
        <w:spacing w:line="360" w:lineRule="auto"/>
        <w:jc w:val="both"/>
        <w:rPr>
          <w:sz w:val="26"/>
          <w:szCs w:val="26"/>
          <w:lang w:val="ru-RU"/>
        </w:rPr>
      </w:pPr>
      <w:r w:rsidRPr="00D46B9E">
        <w:rPr>
          <w:sz w:val="26"/>
          <w:szCs w:val="26"/>
          <w:lang w:val="ru-RU"/>
        </w:rPr>
        <w:t xml:space="preserve">По истечении 2-3 дней при появлении сильных болей в области удаленного зуба, неприятного запаха изо рта, повышении температуры тела — </w:t>
      </w:r>
      <w:r w:rsidRPr="00D46B9E">
        <w:rPr>
          <w:b/>
          <w:bCs/>
          <w:sz w:val="26"/>
          <w:szCs w:val="26"/>
          <w:lang w:val="ru-RU"/>
        </w:rPr>
        <w:t>обращайтесь к Вашему лечащему врачу!</w:t>
      </w:r>
    </w:p>
    <w:p w:rsidR="00D46B9E" w:rsidRPr="00D46B9E" w:rsidRDefault="00D46B9E" w:rsidP="00D46B9E">
      <w:pPr>
        <w:pStyle w:val="Standard"/>
        <w:spacing w:line="360" w:lineRule="auto"/>
        <w:ind w:left="720"/>
        <w:jc w:val="both"/>
        <w:rPr>
          <w:sz w:val="26"/>
          <w:szCs w:val="26"/>
          <w:lang w:val="ru-RU"/>
        </w:rPr>
      </w:pPr>
    </w:p>
    <w:p w:rsidR="00D46B9E" w:rsidRDefault="00D46B9E" w:rsidP="00D46B9E">
      <w:pPr>
        <w:pStyle w:val="Standard"/>
        <w:ind w:left="720"/>
        <w:jc w:val="both"/>
        <w:rPr>
          <w:rFonts w:cs="Times New Roman"/>
          <w:i/>
          <w:sz w:val="20"/>
          <w:szCs w:val="20"/>
          <w:lang w:val="ru-RU"/>
        </w:rPr>
      </w:pPr>
      <w:bookmarkStart w:id="1" w:name="_Hlk167292376"/>
      <w:r>
        <w:rPr>
          <w:rFonts w:cs="Times New Roman"/>
          <w:i/>
          <w:sz w:val="20"/>
          <w:szCs w:val="20"/>
          <w:lang w:val="ru-RU"/>
        </w:rPr>
        <w:t>Имеются противопоказания, необходимо ознакомиться с инструкцией по применению или проконсультироваться со специалистом.</w:t>
      </w:r>
    </w:p>
    <w:tbl>
      <w:tblPr>
        <w:tblW w:w="10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2"/>
        <w:gridCol w:w="222"/>
      </w:tblGrid>
      <w:tr w:rsidR="00D46B9E">
        <w:tc>
          <w:tcPr>
            <w:tcW w:w="10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8090"/>
            </w:tblGrid>
            <w:tr w:rsidR="00D46B9E" w:rsidRPr="00DC021B"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6B9E" w:rsidRDefault="00D46B9E" w:rsidP="005E13C7">
                  <w:pPr>
                    <w:pStyle w:val="Standard"/>
                    <w:jc w:val="both"/>
                  </w:pPr>
                  <w:r>
                    <w:object w:dxaOrig="1890" w:dyaOrig="196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pt;height:98.25pt;visibility:visible" o:ole="">
                        <v:imagedata r:id="rId7" o:title=""/>
                      </v:shape>
                      <o:OLEObject Type="Embed" ProgID="Msxml2.SAXXMLReader.6.0" ShapeID="Object 5" DrawAspect="Content" ObjectID="_1801567490" r:id="rId8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021B" w:rsidRDefault="00D46B9E" w:rsidP="00DC021B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</w:r>
                  <w:r w:rsidR="00DC021B">
                    <w:rPr>
                      <w:i/>
                      <w:sz w:val="26"/>
                      <w:szCs w:val="26"/>
                      <w:lang w:val="ru-RU"/>
                    </w:rPr>
                    <w:t xml:space="preserve">Если вы хотите поделиться впечатлениями о приеме напрямую с руководством клиники, напишите здесь.  </w:t>
                  </w:r>
                </w:p>
                <w:p w:rsidR="00DC021B" w:rsidRDefault="00DC021B" w:rsidP="00DC021B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:rsidR="00D46B9E" w:rsidRPr="00DC021B" w:rsidRDefault="00DC021B" w:rsidP="00DC021B">
                  <w:pPr>
                    <w:pStyle w:val="Standard"/>
                    <w:jc w:val="both"/>
                    <w:rPr>
                      <w:lang w:val="ru-RU"/>
                    </w:rPr>
                  </w:pPr>
                  <w:r w:rsidRPr="00DC021B">
                    <w:rPr>
                      <w:i/>
                      <w:kern w:val="0"/>
                      <w:sz w:val="26"/>
                      <w:szCs w:val="26"/>
                      <w:lang w:val="ru-RU"/>
                    </w:rPr>
                    <w:t>ООО ЦЭМ «Консул СТ» Нижний Тагил, Уральский проспект, 81</w:t>
                  </w:r>
                  <w:r w:rsidRPr="00DC021B">
                    <w:rPr>
                      <w:i/>
                      <w:kern w:val="0"/>
                      <w:sz w:val="26"/>
                      <w:szCs w:val="26"/>
                      <w:lang w:val="ru-RU"/>
                    </w:rPr>
                    <w:br/>
                    <w:t xml:space="preserve"> +7 3435 44 33 00  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t>konsul</w:t>
                  </w:r>
                  <w:r w:rsidRPr="00DC021B">
                    <w:rPr>
                      <w:i/>
                      <w:kern w:val="0"/>
                      <w:sz w:val="26"/>
                      <w:szCs w:val="26"/>
                      <w:lang w:val="ru-RU"/>
                    </w:rPr>
                    <w:t>-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t>st</w:t>
                  </w:r>
                  <w:r w:rsidRPr="00DC021B">
                    <w:rPr>
                      <w:i/>
                      <w:kern w:val="0"/>
                      <w:sz w:val="26"/>
                      <w:szCs w:val="26"/>
                      <w:lang w:val="ru-RU"/>
                    </w:rPr>
                    <w:t>.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t>ru</w:t>
                  </w:r>
                </w:p>
              </w:tc>
            </w:tr>
          </w:tbl>
          <w:p w:rsidR="00D46B9E" w:rsidRPr="00DC021B" w:rsidRDefault="00D46B9E" w:rsidP="005E13C7">
            <w:pPr>
              <w:pStyle w:val="Standard"/>
              <w:jc w:val="both"/>
              <w:rPr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B9E" w:rsidRDefault="00D46B9E" w:rsidP="005E13C7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1"/>
    </w:tbl>
    <w:p w:rsidR="00986184" w:rsidRDefault="00986184">
      <w:pPr>
        <w:pStyle w:val="Standard"/>
        <w:spacing w:line="360" w:lineRule="auto"/>
        <w:rPr>
          <w:sz w:val="40"/>
          <w:szCs w:val="40"/>
          <w:lang w:val="ru-RU"/>
        </w:rPr>
      </w:pPr>
    </w:p>
    <w:sectPr w:rsidR="0098618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D6D" w:rsidRDefault="00AA4D6D">
      <w:r>
        <w:separator/>
      </w:r>
    </w:p>
  </w:endnote>
  <w:endnote w:type="continuationSeparator" w:id="0">
    <w:p w:rsidR="00AA4D6D" w:rsidRDefault="00AA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D6D" w:rsidRDefault="00AA4D6D">
      <w:r>
        <w:separator/>
      </w:r>
    </w:p>
  </w:footnote>
  <w:footnote w:type="continuationSeparator" w:id="0">
    <w:p w:rsidR="00AA4D6D" w:rsidRDefault="00AA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45B17"/>
    <w:multiLevelType w:val="multilevel"/>
    <w:tmpl w:val="B3428DE2"/>
    <w:lvl w:ilvl="0">
      <w:numFmt w:val="bullet"/>
      <w:lvlText w:val="•"/>
      <w:lvlJc w:val="left"/>
      <w:pPr>
        <w:ind w:left="720" w:hanging="360"/>
      </w:pPr>
      <w:rPr>
        <w:rFonts w:ascii="OpenSymbol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41"/>
    <w:rsid w:val="000053A5"/>
    <w:rsid w:val="00376379"/>
    <w:rsid w:val="004435EF"/>
    <w:rsid w:val="005E13C7"/>
    <w:rsid w:val="00921141"/>
    <w:rsid w:val="00986184"/>
    <w:rsid w:val="00AA4D6D"/>
    <w:rsid w:val="00D46B9E"/>
    <w:rsid w:val="00D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C894E7F-B41F-4C4C-A291-3861F023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hAnsi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Ольга</cp:lastModifiedBy>
  <cp:revision>2</cp:revision>
  <dcterms:created xsi:type="dcterms:W3CDTF">2025-02-20T09:38:00Z</dcterms:created>
  <dcterms:modified xsi:type="dcterms:W3CDTF">2025-02-20T09:38:00Z</dcterms:modified>
</cp:coreProperties>
</file>